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1653"/>
        <w:gridCol w:w="507"/>
        <w:gridCol w:w="1980"/>
      </w:tblGrid>
      <w:tr w:rsidR="00AE010D" w:rsidTr="00FF4BED">
        <w:tc>
          <w:tcPr>
            <w:tcW w:w="5328" w:type="dxa"/>
          </w:tcPr>
          <w:p w:rsidR="00AE010D" w:rsidRDefault="00AE010D" w:rsidP="00FF4BED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gridSpan w:val="4"/>
          </w:tcPr>
          <w:p w:rsidR="00AE010D" w:rsidRDefault="00AE010D" w:rsidP="00FF4BE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  <w:p w:rsidR="00AE010D" w:rsidRDefault="00AE010D" w:rsidP="00FF4BE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 приказу</w:t>
            </w:r>
          </w:p>
          <w:p w:rsidR="00AE010D" w:rsidRDefault="00AE010D" w:rsidP="00FF4BE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Управления Федеральной налоговой службы по Республике Северная Осети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Алания</w:t>
            </w:r>
          </w:p>
        </w:tc>
      </w:tr>
      <w:tr w:rsidR="00AE010D" w:rsidTr="00FF4BED">
        <w:tc>
          <w:tcPr>
            <w:tcW w:w="5328" w:type="dxa"/>
          </w:tcPr>
          <w:p w:rsidR="00AE010D" w:rsidRDefault="00AE010D" w:rsidP="00FF4BED">
            <w:pPr>
              <w:spacing w:line="360" w:lineRule="auto"/>
              <w:rPr>
                <w:sz w:val="28"/>
              </w:rPr>
            </w:pPr>
          </w:p>
        </w:tc>
        <w:tc>
          <w:tcPr>
            <w:tcW w:w="540" w:type="dxa"/>
            <w:vAlign w:val="bottom"/>
          </w:tcPr>
          <w:p w:rsidR="00AE010D" w:rsidRDefault="00AE010D" w:rsidP="00FF4BED">
            <w:pPr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53" w:type="dxa"/>
            <w:vAlign w:val="bottom"/>
          </w:tcPr>
          <w:p w:rsidR="00AE010D" w:rsidRDefault="00AE010D" w:rsidP="00FF4BE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21.06.2018</w:t>
            </w:r>
          </w:p>
        </w:tc>
        <w:tc>
          <w:tcPr>
            <w:tcW w:w="507" w:type="dxa"/>
            <w:vAlign w:val="bottom"/>
          </w:tcPr>
          <w:p w:rsidR="00AE010D" w:rsidRDefault="00AE010D" w:rsidP="00FF4BE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0" w:type="dxa"/>
            <w:vAlign w:val="bottom"/>
          </w:tcPr>
          <w:p w:rsidR="00AE010D" w:rsidRDefault="00AE010D" w:rsidP="00FF4BED">
            <w:pPr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02-03/188</w:t>
            </w:r>
          </w:p>
        </w:tc>
      </w:tr>
    </w:tbl>
    <w:p w:rsidR="00AE010D" w:rsidRDefault="00AE010D" w:rsidP="00AE010D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E010D" w:rsidRDefault="00AE010D" w:rsidP="00AE010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AE010D" w:rsidRDefault="00AE010D" w:rsidP="00AE010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конкурса на включение в кадровый резерв</w:t>
      </w:r>
    </w:p>
    <w:p w:rsidR="00AE010D" w:rsidRDefault="00AE010D" w:rsidP="00AE010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должности государственной гражданской службы</w:t>
      </w:r>
    </w:p>
    <w:p w:rsidR="00AE010D" w:rsidRPr="003A4E68" w:rsidRDefault="00AE010D" w:rsidP="00AE010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420"/>
        <w:gridCol w:w="3189"/>
      </w:tblGrid>
      <w:tr w:rsidR="00AE010D" w:rsidRPr="00AE010D" w:rsidTr="00FF4BED">
        <w:trPr>
          <w:cantSplit/>
        </w:trPr>
        <w:tc>
          <w:tcPr>
            <w:tcW w:w="10137" w:type="dxa"/>
            <w:gridSpan w:val="3"/>
            <w:tcBorders>
              <w:top w:val="nil"/>
              <w:bottom w:val="nil"/>
            </w:tcBorders>
            <w:vAlign w:val="center"/>
          </w:tcPr>
          <w:p w:rsidR="00AE010D" w:rsidRPr="00AE010D" w:rsidRDefault="00AE010D" w:rsidP="00FF4BE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0D">
              <w:rPr>
                <w:rFonts w:ascii="Times New Roman" w:hAnsi="Times New Roman" w:cs="Times New Roman"/>
                <w:sz w:val="24"/>
                <w:szCs w:val="24"/>
              </w:rPr>
              <w:t>в аппарате Управления Федеральной налоговой службы по Республике Северная Осети</w:t>
            </w:r>
            <w:proofErr w:type="gramStart"/>
            <w:r w:rsidRPr="00AE010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E010D">
              <w:rPr>
                <w:rFonts w:ascii="Times New Roman" w:hAnsi="Times New Roman" w:cs="Times New Roman"/>
                <w:sz w:val="24"/>
                <w:szCs w:val="24"/>
              </w:rPr>
              <w:t xml:space="preserve"> Алания:</w:t>
            </w:r>
          </w:p>
        </w:tc>
      </w:tr>
      <w:tr w:rsidR="00AE010D" w:rsidRPr="00DD7012" w:rsidTr="00FF4BED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0D" w:rsidRPr="00DD7012" w:rsidRDefault="00AE010D" w:rsidP="00FF4BE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2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0D" w:rsidRPr="00DD7012" w:rsidRDefault="00AE010D" w:rsidP="00FF4BE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0D" w:rsidRPr="00DD7012" w:rsidRDefault="00AE010D" w:rsidP="00FF4BE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2">
              <w:rPr>
                <w:rFonts w:ascii="Times New Roman" w:hAnsi="Times New Roman" w:cs="Times New Roman"/>
                <w:sz w:val="24"/>
                <w:szCs w:val="24"/>
              </w:rPr>
              <w:t>Ф.И.О. участника конкурса</w:t>
            </w:r>
          </w:p>
        </w:tc>
      </w:tr>
      <w:tr w:rsidR="00AE010D" w:rsidTr="00FF4BED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Должности ведущей группы должностей государственной гражданской службы категории "Специалисты"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Жермелев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Юрьевич</w:t>
            </w:r>
          </w:p>
        </w:tc>
      </w:tr>
      <w:tr w:rsidR="00AE010D" w:rsidTr="00FF4BED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Должности старшей группы должностей государственной гражданской службы категории "Специалисты"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_GoBack"/>
            <w:bookmarkEnd w:id="0"/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Агкаева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Мировна</w:t>
            </w:r>
            <w:proofErr w:type="spellEnd"/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Хазбиевна</w:t>
            </w:r>
            <w:proofErr w:type="spellEnd"/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Байматова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Казбековна</w:t>
            </w:r>
            <w:proofErr w:type="spellEnd"/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Казбегович</w:t>
            </w:r>
            <w:proofErr w:type="spellEnd"/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Гематдинова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Зубаировна</w:t>
            </w:r>
            <w:proofErr w:type="spellEnd"/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Дзарасов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Асланбекович</w:t>
            </w:r>
            <w:proofErr w:type="spellEnd"/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Дзиов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Георгий Валерьевич</w:t>
            </w:r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Дзиова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Тамара Эдуардовна</w:t>
            </w:r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Королёва Светлана Ивановна</w:t>
            </w:r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Лукьянова Татьяна Михайловна</w:t>
            </w:r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Маргиев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Батырбекович</w:t>
            </w:r>
            <w:proofErr w:type="spellEnd"/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Диана Станиславовна</w:t>
            </w:r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Тавасиева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Арсеновна</w:t>
            </w:r>
            <w:proofErr w:type="spellEnd"/>
          </w:p>
        </w:tc>
      </w:tr>
      <w:tr w:rsid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Ходов Заурбек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Ахсарбекович</w:t>
            </w:r>
            <w:proofErr w:type="spellEnd"/>
          </w:p>
        </w:tc>
      </w:tr>
      <w:tr w:rsidR="00AE010D" w:rsidRPr="00AE010D" w:rsidTr="00FF4BE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010D" w:rsidRP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010D" w:rsidRP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010D" w:rsidRPr="00AE010D" w:rsidRDefault="00AE010D" w:rsidP="00FF4BE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AE010D" w:rsidRDefault="00AE010D" w:rsidP="00AE010D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10D" w:rsidRDefault="00AE010D" w:rsidP="00AE010D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E0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CB" w:rsidRDefault="002C20CB" w:rsidP="00AE010D">
      <w:r>
        <w:separator/>
      </w:r>
    </w:p>
  </w:endnote>
  <w:endnote w:type="continuationSeparator" w:id="0">
    <w:p w:rsidR="002C20CB" w:rsidRDefault="002C20CB" w:rsidP="00AE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D" w:rsidRDefault="00AE01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D" w:rsidRDefault="00AE01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D" w:rsidRDefault="00AE01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CB" w:rsidRDefault="002C20CB" w:rsidP="00AE010D">
      <w:r>
        <w:separator/>
      </w:r>
    </w:p>
  </w:footnote>
  <w:footnote w:type="continuationSeparator" w:id="0">
    <w:p w:rsidR="002C20CB" w:rsidRDefault="002C20CB" w:rsidP="00AE0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D" w:rsidRDefault="00AE01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D" w:rsidRDefault="00AE01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D" w:rsidRDefault="00AE01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0D"/>
    <w:rsid w:val="002C20CB"/>
    <w:rsid w:val="003A4E68"/>
    <w:rsid w:val="0045697A"/>
    <w:rsid w:val="00554373"/>
    <w:rsid w:val="007E5DB2"/>
    <w:rsid w:val="00AB51DB"/>
    <w:rsid w:val="00AE010D"/>
    <w:rsid w:val="00DD7012"/>
    <w:rsid w:val="00E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AE01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010D"/>
    <w:rPr>
      <w:sz w:val="24"/>
      <w:szCs w:val="24"/>
    </w:rPr>
  </w:style>
  <w:style w:type="paragraph" w:styleId="a8">
    <w:name w:val="footer"/>
    <w:basedOn w:val="a"/>
    <w:link w:val="a9"/>
    <w:rsid w:val="00AE01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01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AE01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010D"/>
    <w:rPr>
      <w:sz w:val="24"/>
      <w:szCs w:val="24"/>
    </w:rPr>
  </w:style>
  <w:style w:type="paragraph" w:styleId="a8">
    <w:name w:val="footer"/>
    <w:basedOn w:val="a"/>
    <w:link w:val="a9"/>
    <w:rsid w:val="00AE01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01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cp:lastModifiedBy>Жермелев Александр Юрьевич</cp:lastModifiedBy>
  <cp:revision>2</cp:revision>
  <cp:lastPrinted>2006-10-04T10:21:00Z</cp:lastPrinted>
  <dcterms:created xsi:type="dcterms:W3CDTF">2018-06-26T10:03:00Z</dcterms:created>
  <dcterms:modified xsi:type="dcterms:W3CDTF">2018-06-26T10:03:00Z</dcterms:modified>
</cp:coreProperties>
</file>